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陆丰市碣石大桥桥闸重建工程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ZDFiYTVjOWM4ZjRlNDA5NGRkNmNlNmE2ZmIyZTcifQ=="/>
  </w:docVars>
  <w:rsids>
    <w:rsidRoot w:val="44EB321A"/>
    <w:rsid w:val="23096A9E"/>
    <w:rsid w:val="25CF0FF2"/>
    <w:rsid w:val="44EB321A"/>
    <w:rsid w:val="5785332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La paloma</cp:lastModifiedBy>
  <dcterms:modified xsi:type="dcterms:W3CDTF">2024-01-14T07:46:13Z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21880B5042834EFC89B81FA5A1B971DE_12</vt:lpwstr>
  </property>
</Properties>
</file>