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E8FB7">
      <w:pPr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b/>
          <w:bCs/>
          <w:color w:val="AF1919"/>
          <w:kern w:val="3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</w:rPr>
        <w:t>附件</w:t>
      </w:r>
    </w:p>
    <w:p w14:paraId="40260DCA"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w w:val="90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w w:val="90"/>
          <w:kern w:val="0"/>
          <w:sz w:val="44"/>
          <w:szCs w:val="44"/>
        </w:rPr>
        <w:t>陆丰市</w:t>
      </w:r>
      <w:r>
        <w:rPr>
          <w:rFonts w:ascii="仿宋" w:hAnsi="仿宋" w:eastAsia="仿宋" w:cs="仿宋"/>
          <w:color w:val="000000"/>
          <w:w w:val="90"/>
          <w:kern w:val="0"/>
          <w:sz w:val="44"/>
          <w:szCs w:val="44"/>
        </w:rPr>
        <w:t>202</w:t>
      </w:r>
      <w:r>
        <w:rPr>
          <w:rFonts w:hint="eastAsia" w:ascii="仿宋" w:hAnsi="仿宋" w:eastAsia="仿宋" w:cs="仿宋"/>
          <w:color w:val="000000"/>
          <w:w w:val="90"/>
          <w:kern w:val="0"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w w:val="90"/>
          <w:kern w:val="0"/>
          <w:sz w:val="44"/>
          <w:szCs w:val="44"/>
        </w:rPr>
        <w:t>年公开遴选农产品质量</w:t>
      </w:r>
      <w:bookmarkStart w:id="0" w:name="_GoBack"/>
      <w:bookmarkEnd w:id="0"/>
    </w:p>
    <w:p w14:paraId="3C755BDA">
      <w:pPr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000000"/>
          <w:w w:val="90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w w:val="90"/>
          <w:kern w:val="0"/>
          <w:sz w:val="44"/>
          <w:szCs w:val="44"/>
        </w:rPr>
        <w:t>安全培训项目培训机构申报书</w:t>
      </w:r>
    </w:p>
    <w:p w14:paraId="61E39EE1">
      <w:pPr>
        <w:autoSpaceDE w:val="0"/>
        <w:autoSpaceDN w:val="0"/>
        <w:adjustRightInd w:val="0"/>
        <w:spacing w:line="560" w:lineRule="exact"/>
        <w:ind w:firstLine="48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4C593E1D">
      <w:pPr>
        <w:autoSpaceDE w:val="0"/>
        <w:autoSpaceDN w:val="0"/>
        <w:adjustRightInd w:val="0"/>
        <w:spacing w:line="560" w:lineRule="exact"/>
        <w:ind w:firstLine="826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6750F586"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申报培训项目名称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14:paraId="07D186FF"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申报单位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盖章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) 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14:paraId="5FBDDD9D"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代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14:paraId="57514D17"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址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14:paraId="51C1370F"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邮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14:paraId="2D5EF2FC"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14:paraId="454B64C0"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系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电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话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14:paraId="2D938BA6">
      <w:pPr>
        <w:autoSpaceDE w:val="0"/>
        <w:autoSpaceDN w:val="0"/>
        <w:adjustRightInd w:val="0"/>
        <w:spacing w:line="56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传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真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14:paraId="025A4C84">
      <w:pPr>
        <w:autoSpaceDE w:val="0"/>
        <w:autoSpaceDN w:val="0"/>
        <w:adjustRightInd w:val="0"/>
        <w:spacing w:line="560" w:lineRule="exact"/>
        <w:ind w:firstLine="812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E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－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mail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                     </w:t>
      </w:r>
    </w:p>
    <w:p w14:paraId="0E1D8ECE">
      <w:pPr>
        <w:autoSpaceDE w:val="0"/>
        <w:autoSpaceDN w:val="0"/>
        <w:adjustRightInd w:val="0"/>
        <w:spacing w:line="560" w:lineRule="exact"/>
        <w:ind w:firstLine="826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321AC37D">
      <w:pPr>
        <w:autoSpaceDE w:val="0"/>
        <w:autoSpaceDN w:val="0"/>
        <w:adjustRightInd w:val="0"/>
        <w:spacing w:line="560" w:lineRule="exact"/>
        <w:ind w:firstLine="826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00361232">
      <w:pPr>
        <w:autoSpaceDE w:val="0"/>
        <w:autoSpaceDN w:val="0"/>
        <w:adjustRightInd w:val="0"/>
        <w:spacing w:line="560" w:lineRule="exact"/>
        <w:ind w:firstLine="826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19DB4FEA">
      <w:pPr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51BEB30C">
      <w:pPr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陆丰市农业农村局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印制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</w:t>
      </w:r>
    </w:p>
    <w:p w14:paraId="23FDFD55">
      <w:pPr>
        <w:spacing w:line="560" w:lineRule="exact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二〇二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</w:p>
    <w:p w14:paraId="466590DC"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19C5FC28"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32AFA62A"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4CE1823E"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tbl>
      <w:tblPr>
        <w:tblStyle w:val="2"/>
        <w:tblW w:w="8925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856"/>
      </w:tblGrid>
      <w:tr w14:paraId="42C5A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7" w:hRule="atLeast"/>
        </w:trPr>
        <w:tc>
          <w:tcPr>
            <w:tcW w:w="1069" w:type="dxa"/>
            <w:tcBorders>
              <w:top w:val="single" w:color="000000" w:sz="12" w:space="0"/>
            </w:tcBorders>
            <w:vAlign w:val="center"/>
          </w:tcPr>
          <w:p w14:paraId="41BE6BED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一、</w:t>
            </w:r>
          </w:p>
          <w:p w14:paraId="0C9C56F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  <w:p w14:paraId="470FD9F6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基本</w:t>
            </w:r>
          </w:p>
          <w:p w14:paraId="3710732F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856" w:type="dxa"/>
            <w:tcBorders>
              <w:top w:val="single" w:color="000000" w:sz="12" w:space="0"/>
            </w:tcBorders>
          </w:tcPr>
          <w:p w14:paraId="7A496118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（介绍培训场地、师资来源、参与农民培训情况等，并附独立法人资格、农民培训资质复印件）</w:t>
            </w:r>
          </w:p>
          <w:p w14:paraId="1006E389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29F4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1069" w:type="dxa"/>
            <w:vAlign w:val="center"/>
          </w:tcPr>
          <w:p w14:paraId="48F6B84C">
            <w:pPr>
              <w:autoSpaceDE w:val="0"/>
              <w:autoSpaceDN w:val="0"/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二、</w:t>
            </w:r>
          </w:p>
          <w:p w14:paraId="58EFA4E9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申报</w:t>
            </w:r>
          </w:p>
          <w:p w14:paraId="7506141C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任务</w:t>
            </w:r>
          </w:p>
          <w:p w14:paraId="48844D0C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数及</w:t>
            </w:r>
          </w:p>
          <w:p w14:paraId="0CDBD1F2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理由</w:t>
            </w:r>
          </w:p>
        </w:tc>
        <w:tc>
          <w:tcPr>
            <w:tcW w:w="7856" w:type="dxa"/>
          </w:tcPr>
          <w:p w14:paraId="220572EB">
            <w:pPr>
              <w:autoSpaceDE w:val="0"/>
              <w:autoSpaceDN w:val="0"/>
              <w:spacing w:line="360" w:lineRule="exact"/>
              <w:ind w:firstLine="560" w:firstLineChars="2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249A3394">
            <w:pPr>
              <w:autoSpaceDE w:val="0"/>
              <w:autoSpaceDN w:val="0"/>
              <w:spacing w:line="360" w:lineRule="exact"/>
              <w:ind w:firstLine="600" w:firstLineChars="200"/>
              <w:jc w:val="left"/>
              <w:rPr>
                <w:rFonts w:eastAsia="仿宋_GB2312"/>
                <w:color w:val="000000"/>
                <w:kern w:val="0"/>
                <w:sz w:val="30"/>
              </w:rPr>
            </w:pPr>
          </w:p>
        </w:tc>
      </w:tr>
      <w:tr w14:paraId="155B7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1069" w:type="dxa"/>
            <w:vAlign w:val="center"/>
          </w:tcPr>
          <w:p w14:paraId="4E23FCD0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三、</w:t>
            </w:r>
          </w:p>
          <w:p w14:paraId="5A04BD08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实</w:t>
            </w:r>
          </w:p>
          <w:p w14:paraId="0A324D85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施</w:t>
            </w:r>
          </w:p>
          <w:p w14:paraId="6C6D8F60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计</w:t>
            </w:r>
          </w:p>
          <w:p w14:paraId="455163F8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划</w:t>
            </w:r>
          </w:p>
        </w:tc>
        <w:tc>
          <w:tcPr>
            <w:tcW w:w="7856" w:type="dxa"/>
          </w:tcPr>
          <w:p w14:paraId="1E0E4B33">
            <w:pPr>
              <w:autoSpaceDE w:val="0"/>
              <w:autoSpaceDN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30"/>
              </w:rPr>
            </w:pPr>
          </w:p>
        </w:tc>
      </w:tr>
      <w:tr w14:paraId="6ED23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069" w:type="dxa"/>
            <w:vAlign w:val="center"/>
          </w:tcPr>
          <w:p w14:paraId="44C69B36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四、</w:t>
            </w:r>
          </w:p>
          <w:p w14:paraId="375BE2A5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保</w:t>
            </w:r>
          </w:p>
          <w:p w14:paraId="10CA02D9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障</w:t>
            </w:r>
          </w:p>
          <w:p w14:paraId="7294CC8A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措</w:t>
            </w:r>
          </w:p>
          <w:p w14:paraId="77E14D2F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856" w:type="dxa"/>
          </w:tcPr>
          <w:p w14:paraId="35008149">
            <w:pPr>
              <w:autoSpaceDE w:val="0"/>
              <w:autoSpaceDN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E32A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069" w:type="dxa"/>
            <w:tcBorders>
              <w:bottom w:val="single" w:color="000000" w:sz="12" w:space="0"/>
            </w:tcBorders>
            <w:vAlign w:val="center"/>
          </w:tcPr>
          <w:p w14:paraId="5B8B1AC0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五、</w:t>
            </w:r>
          </w:p>
          <w:p w14:paraId="4A221CBB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市农业农村局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856" w:type="dxa"/>
            <w:tcBorders>
              <w:bottom w:val="single" w:color="000000" w:sz="12" w:space="0"/>
            </w:tcBorders>
          </w:tcPr>
          <w:p w14:paraId="7207D163">
            <w:pPr>
              <w:autoSpaceDE w:val="0"/>
              <w:autoSpaceDN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4798057D">
            <w:pPr>
              <w:autoSpaceDE w:val="0"/>
              <w:autoSpaceDN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</w:rPr>
              <w:t xml:space="preserve">                             </w:t>
            </w:r>
          </w:p>
          <w:p w14:paraId="3BF4DDBB">
            <w:pPr>
              <w:autoSpaceDE w:val="0"/>
              <w:autoSpaceDN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</w:rPr>
              <w:t xml:space="preserve">       </w:t>
            </w:r>
          </w:p>
          <w:p w14:paraId="526A5814">
            <w:pPr>
              <w:autoSpaceDE w:val="0"/>
              <w:autoSpaceDN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30"/>
              </w:rPr>
            </w:pPr>
          </w:p>
          <w:p w14:paraId="067BAD33">
            <w:pPr>
              <w:autoSpaceDE w:val="0"/>
              <w:autoSpaceDN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30"/>
              </w:rPr>
            </w:pPr>
          </w:p>
          <w:p w14:paraId="4604A712">
            <w:pPr>
              <w:autoSpaceDE w:val="0"/>
              <w:autoSpaceDN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</w:rPr>
              <w:t xml:space="preserve">                            </w:t>
            </w:r>
            <w:r>
              <w:rPr>
                <w:rFonts w:hint="eastAsia" w:eastAsia="仿宋_GB2312"/>
                <w:color w:val="000000"/>
                <w:kern w:val="0"/>
                <w:sz w:val="30"/>
              </w:rPr>
              <w:t>盖章：</w:t>
            </w:r>
            <w:r>
              <w:rPr>
                <w:rFonts w:eastAsia="仿宋_GB2312"/>
                <w:color w:val="000000"/>
                <w:kern w:val="0"/>
                <w:sz w:val="30"/>
              </w:rPr>
              <w:t xml:space="preserve">                           </w:t>
            </w:r>
          </w:p>
          <w:p w14:paraId="111BBBD8">
            <w:pPr>
              <w:autoSpaceDE w:val="0"/>
              <w:autoSpaceDN w:val="0"/>
              <w:spacing w:line="360" w:lineRule="exact"/>
              <w:jc w:val="left"/>
              <w:rPr>
                <w:rFonts w:hint="eastAsia" w:eastAsia="仿宋_GB2312"/>
                <w:color w:val="000000"/>
                <w:kern w:val="0"/>
                <w:sz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kern w:val="0"/>
                <w:sz w:val="30"/>
              </w:rPr>
              <w:t>年</w:t>
            </w:r>
            <w:r>
              <w:rPr>
                <w:rFonts w:eastAsia="仿宋_GB2312"/>
                <w:color w:val="000000"/>
                <w:kern w:val="0"/>
                <w:sz w:val="30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30"/>
              </w:rPr>
              <w:t>月</w:t>
            </w:r>
            <w:r>
              <w:rPr>
                <w:rFonts w:eastAsia="仿宋_GB2312"/>
                <w:color w:val="000000"/>
                <w:kern w:val="0"/>
                <w:sz w:val="30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30"/>
              </w:rPr>
              <w:t>日</w:t>
            </w:r>
          </w:p>
          <w:p w14:paraId="2BFBD47F">
            <w:pPr>
              <w:autoSpaceDE w:val="0"/>
              <w:autoSpaceDN w:val="0"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</w:rPr>
              <w:t xml:space="preserve">     </w:t>
            </w:r>
          </w:p>
        </w:tc>
      </w:tr>
    </w:tbl>
    <w:p w14:paraId="11DB3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1365"/>
    <w:rsid w:val="00093C12"/>
    <w:rsid w:val="00095904"/>
    <w:rsid w:val="002342C7"/>
    <w:rsid w:val="0031684D"/>
    <w:rsid w:val="0046450D"/>
    <w:rsid w:val="00852950"/>
    <w:rsid w:val="00861F36"/>
    <w:rsid w:val="009D6A33"/>
    <w:rsid w:val="1B6A644D"/>
    <w:rsid w:val="2C2B7F0A"/>
    <w:rsid w:val="403B0AC7"/>
    <w:rsid w:val="738F76E8"/>
    <w:rsid w:val="73F81365"/>
    <w:rsid w:val="7F4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174</Words>
  <Characters>180</Characters>
  <Lines>0</Lines>
  <Paragraphs>0</Paragraphs>
  <TotalTime>3</TotalTime>
  <ScaleCrop>false</ScaleCrop>
  <LinksUpToDate>false</LinksUpToDate>
  <CharactersWithSpaces>677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2022-05-09T03:09:00Z</dcterms:created>
  <dc:creator>弓瑞</dc:creator>
  <cp:lastModifiedBy>董</cp:lastModifiedBy>
  <dcterms:modified xsi:type="dcterms:W3CDTF">2025-08-18T08:41:24Z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eyJoZGlkIjoiNzVhYTIxYjUxNmFmNmE2YTAyY2Q1MzZjMTYzM2YyZjUifQ==</vt:lpwstr>
  </property>
  <property fmtid="{D5CDD505-2E9C-101B-9397-08002B2CF9AE}" pid="4" name="ICV">
    <vt:lpwstr>06DA56970D8046409B4B34C2B10FA743_13</vt:lpwstr>
  </property>
</Properties>
</file>