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128EF">
      <w:pPr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 w14:paraId="7308EC06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个人计划生育承诺书</w:t>
      </w:r>
    </w:p>
    <w:p w14:paraId="1849F9DD">
      <w:pPr>
        <w:jc w:val="center"/>
        <w:rPr>
          <w:b/>
          <w:bCs/>
          <w:sz w:val="44"/>
          <w:szCs w:val="52"/>
        </w:rPr>
      </w:pPr>
    </w:p>
    <w:p w14:paraId="05BCEBFA">
      <w:pPr>
        <w:jc w:val="center"/>
      </w:pPr>
    </w:p>
    <w:p w14:paraId="588B0E93">
      <w:pPr>
        <w:ind w:left="-420" w:leftChars="-200" w:right="-512" w:rightChars="-244"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</w:t>
      </w:r>
      <w:r>
        <w:rPr>
          <w:rFonts w:hint="eastAsia"/>
          <w:sz w:val="28"/>
          <w:szCs w:val="36"/>
          <w:u w:val="single"/>
        </w:rPr>
        <w:t xml:space="preserve">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，配偶姓名</w:t>
      </w:r>
      <w:r>
        <w:rPr>
          <w:rFonts w:hint="eastAsia"/>
          <w:sz w:val="28"/>
          <w:szCs w:val="36"/>
          <w:u w:val="single"/>
        </w:rPr>
        <w:t xml:space="preserve">        </w:t>
      </w:r>
      <w:r>
        <w:rPr>
          <w:rFonts w:hint="eastAsia"/>
          <w:sz w:val="28"/>
          <w:szCs w:val="36"/>
        </w:rPr>
        <w:t>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，结婚登记日期</w:t>
      </w:r>
      <w:r>
        <w:rPr>
          <w:rFonts w:hint="eastAsia"/>
          <w:sz w:val="28"/>
          <w:szCs w:val="36"/>
          <w:u w:val="single"/>
        </w:rPr>
        <w:t xml:space="preserve">              </w:t>
      </w:r>
      <w:r>
        <w:rPr>
          <w:rFonts w:hint="eastAsia"/>
          <w:sz w:val="28"/>
          <w:szCs w:val="36"/>
        </w:rPr>
        <w:t>。现计划生育情况如下：□未婚未育 □已婚未育 □已婚已育。子女情况：1、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，性别：□男 □女，身份证号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；2、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，性别：□男 □女，身份证号</w:t>
      </w:r>
      <w:r>
        <w:rPr>
          <w:rFonts w:hint="eastAsia"/>
          <w:sz w:val="28"/>
          <w:szCs w:val="36"/>
          <w:u w:val="single"/>
        </w:rPr>
        <w:t xml:space="preserve">                    </w:t>
      </w:r>
      <w:r>
        <w:rPr>
          <w:rFonts w:hint="eastAsia"/>
          <w:sz w:val="28"/>
          <w:szCs w:val="36"/>
        </w:rPr>
        <w:t>。</w:t>
      </w:r>
    </w:p>
    <w:p w14:paraId="6B37A65B">
      <w:pPr>
        <w:ind w:left="-420" w:leftChars="-200" w:right="-512" w:rightChars="-244" w:firstLine="560" w:firstLineChars="20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本人承诺以上情况属实，如有虚假愿接受有关规定之处理。</w:t>
      </w:r>
    </w:p>
    <w:p w14:paraId="19FE8999">
      <w:pPr>
        <w:ind w:firstLine="560" w:firstLineChars="200"/>
        <w:jc w:val="left"/>
        <w:rPr>
          <w:sz w:val="28"/>
          <w:szCs w:val="36"/>
        </w:rPr>
      </w:pPr>
    </w:p>
    <w:p w14:paraId="7413D3AB">
      <w:pPr>
        <w:ind w:firstLine="560" w:firstLineChars="200"/>
        <w:jc w:val="left"/>
        <w:rPr>
          <w:sz w:val="28"/>
          <w:szCs w:val="36"/>
        </w:rPr>
      </w:pPr>
    </w:p>
    <w:p w14:paraId="4B55F2A3">
      <w:pPr>
        <w:ind w:firstLine="560" w:firstLineChars="200"/>
        <w:jc w:val="left"/>
        <w:rPr>
          <w:sz w:val="28"/>
          <w:szCs w:val="36"/>
        </w:rPr>
      </w:pPr>
      <w:bookmarkStart w:id="0" w:name="_GoBack"/>
      <w:bookmarkEnd w:id="0"/>
    </w:p>
    <w:p w14:paraId="575E3A35">
      <w:pPr>
        <w:wordWrap w:val="0"/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承诺人：            </w:t>
      </w:r>
    </w:p>
    <w:p w14:paraId="1095A09B">
      <w:pPr>
        <w:wordWrap w:val="0"/>
        <w:ind w:firstLine="560" w:firstLineChars="200"/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535EDD"/>
    <w:rsid w:val="00056766"/>
    <w:rsid w:val="000E7C47"/>
    <w:rsid w:val="002F1911"/>
    <w:rsid w:val="00B922B0"/>
    <w:rsid w:val="00CF5738"/>
    <w:rsid w:val="00D30131"/>
    <w:rsid w:val="02732BC4"/>
    <w:rsid w:val="10E71516"/>
    <w:rsid w:val="41CA60D4"/>
    <w:rsid w:val="41D93389"/>
    <w:rsid w:val="4856631F"/>
    <w:rsid w:val="572F2CCA"/>
    <w:rsid w:val="5A761FDE"/>
    <w:rsid w:val="69535E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134</Words>
  <Characters>134</Characters>
  <Lines>2</Lines>
  <Paragraphs>1</Paragraphs>
  <TotalTime>1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2018-07-02T02:31:00Z</dcterms:created>
  <dc:creator>lenovo</dc:creator>
  <cp:lastModifiedBy>林镇</cp:lastModifiedBy>
  <cp:lastPrinted>2021-09-18T07:29:00Z</cp:lastPrinted>
  <dcterms:modified xsi:type="dcterms:W3CDTF">2026-07-03T03:22:32Z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eyJoZGlkIjoiNzBmYTNjZWQ1ZmNlMzIyNWJhZjYxNjNkZWUzY2FhYzciLCJ1c2VySWQiOiIyNTY4NzU1NjMifQ==</vt:lpwstr>
  </property>
  <property fmtid="{D5CDD505-2E9C-101B-9397-08002B2CF9AE}" pid="4" name="ICV">
    <vt:lpwstr>E377EA96978E45B4A0C6F782E5E5EECF_12</vt:lpwstr>
  </property>
</Properties>
</file>